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AE" w:rsidRDefault="00E21DB8">
      <w:r>
        <w:rPr>
          <w:rFonts w:ascii="Arial" w:eastAsia="Times" w:hAnsi="Arial" w:cs="Times New Roman"/>
          <w:b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5F59D0CD" wp14:editId="13AC20D1">
            <wp:simplePos x="0" y="0"/>
            <wp:positionH relativeFrom="column">
              <wp:posOffset>400050</wp:posOffset>
            </wp:positionH>
            <wp:positionV relativeFrom="paragraph">
              <wp:posOffset>942975</wp:posOffset>
            </wp:positionV>
            <wp:extent cx="7430770" cy="405320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WC logo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770" cy="40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352"/>
        <w:gridCol w:w="2193"/>
        <w:gridCol w:w="2191"/>
        <w:gridCol w:w="2409"/>
      </w:tblGrid>
      <w:tr w:rsidR="00B95A73" w:rsidRPr="00E8494E" w:rsidTr="00B95A73">
        <w:tc>
          <w:tcPr>
            <w:tcW w:w="805" w:type="dxa"/>
            <w:shd w:val="clear" w:color="auto" w:fill="5B9BD5" w:themeFill="accent1"/>
          </w:tcPr>
          <w:p w:rsidR="00B95A73" w:rsidRPr="005C53E3" w:rsidRDefault="00B95A73" w:rsidP="00264DA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352" w:type="dxa"/>
            <w:shd w:val="clear" w:color="auto" w:fill="5B9BD5" w:themeFill="accent1"/>
          </w:tcPr>
          <w:p w:rsidR="00B95A73" w:rsidRPr="005C53E3" w:rsidRDefault="00B95A73" w:rsidP="00264DA6">
            <w:pPr>
              <w:jc w:val="center"/>
              <w:rPr>
                <w:b/>
                <w:color w:val="FFFFFF" w:themeColor="background1"/>
              </w:rPr>
            </w:pPr>
            <w:r w:rsidRPr="005C53E3">
              <w:rPr>
                <w:b/>
                <w:color w:val="FFFFFF" w:themeColor="background1"/>
              </w:rPr>
              <w:t>RENTAL ITEM</w:t>
            </w:r>
          </w:p>
        </w:tc>
        <w:tc>
          <w:tcPr>
            <w:tcW w:w="2193" w:type="dxa"/>
            <w:shd w:val="clear" w:color="auto" w:fill="5B9BD5" w:themeFill="accent1"/>
          </w:tcPr>
          <w:p w:rsidR="00B95A73" w:rsidRPr="005C53E3" w:rsidRDefault="00B95A73" w:rsidP="00B95A73">
            <w:pPr>
              <w:jc w:val="center"/>
              <w:rPr>
                <w:b/>
                <w:color w:val="FFFFFF" w:themeColor="background1"/>
              </w:rPr>
            </w:pPr>
            <w:r w:rsidRPr="005C53E3">
              <w:rPr>
                <w:b/>
                <w:color w:val="FFFFFF" w:themeColor="background1"/>
              </w:rPr>
              <w:t>DWMHA</w:t>
            </w:r>
          </w:p>
        </w:tc>
        <w:tc>
          <w:tcPr>
            <w:tcW w:w="2191" w:type="dxa"/>
            <w:shd w:val="clear" w:color="auto" w:fill="5B9BD5" w:themeFill="accent1"/>
          </w:tcPr>
          <w:p w:rsidR="00B95A73" w:rsidRPr="005C53E3" w:rsidRDefault="00B95A73" w:rsidP="00B95A73">
            <w:pPr>
              <w:jc w:val="center"/>
              <w:rPr>
                <w:b/>
                <w:color w:val="FFFFFF" w:themeColor="background1"/>
              </w:rPr>
            </w:pPr>
            <w:r w:rsidRPr="005C53E3">
              <w:rPr>
                <w:b/>
                <w:color w:val="FFFFFF" w:themeColor="background1"/>
              </w:rPr>
              <w:t>In – Network</w:t>
            </w:r>
          </w:p>
        </w:tc>
        <w:tc>
          <w:tcPr>
            <w:tcW w:w="2409" w:type="dxa"/>
            <w:shd w:val="clear" w:color="auto" w:fill="5B9BD5" w:themeFill="accent1"/>
          </w:tcPr>
          <w:p w:rsidR="00B95A73" w:rsidRPr="005C53E3" w:rsidRDefault="00B95A73" w:rsidP="00B95A73">
            <w:pPr>
              <w:jc w:val="center"/>
              <w:rPr>
                <w:b/>
                <w:color w:val="FFFFFF" w:themeColor="background1"/>
              </w:rPr>
            </w:pPr>
            <w:r w:rsidRPr="005C53E3">
              <w:rPr>
                <w:b/>
                <w:color w:val="FFFFFF" w:themeColor="background1"/>
              </w:rPr>
              <w:t>Out - Network</w:t>
            </w:r>
          </w:p>
        </w:tc>
      </w:tr>
      <w:tr w:rsidR="00B95A73" w:rsidRPr="00E8494E" w:rsidTr="00B95A73">
        <w:tc>
          <w:tcPr>
            <w:tcW w:w="805" w:type="dxa"/>
          </w:tcPr>
          <w:p w:rsidR="00B95A73" w:rsidRPr="005C53E3" w:rsidRDefault="00B95A73" w:rsidP="00B95A7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95A73" w:rsidRPr="005C53E3" w:rsidRDefault="00B95A73">
            <w:r w:rsidRPr="005C53E3">
              <w:t>Technician</w:t>
            </w:r>
          </w:p>
        </w:tc>
        <w:tc>
          <w:tcPr>
            <w:tcW w:w="2193" w:type="dxa"/>
          </w:tcPr>
          <w:p w:rsidR="00B95A73" w:rsidRPr="005C53E3" w:rsidRDefault="00B95A73" w:rsidP="00B95A73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95A73" w:rsidRPr="005C53E3" w:rsidRDefault="00B95A73" w:rsidP="00B95A73">
            <w:pPr>
              <w:jc w:val="center"/>
            </w:pPr>
            <w:r w:rsidRPr="005C53E3">
              <w:t>$350</w:t>
            </w:r>
          </w:p>
        </w:tc>
        <w:tc>
          <w:tcPr>
            <w:tcW w:w="2409" w:type="dxa"/>
          </w:tcPr>
          <w:p w:rsidR="00B95A73" w:rsidRPr="005C53E3" w:rsidRDefault="00B95A73" w:rsidP="00B95A73">
            <w:pPr>
              <w:jc w:val="center"/>
            </w:pPr>
            <w:r w:rsidRPr="005C53E3">
              <w:t>$425</w:t>
            </w:r>
          </w:p>
        </w:tc>
      </w:tr>
      <w:tr w:rsidR="005C53E3" w:rsidRPr="00E8494E" w:rsidTr="00B95A73">
        <w:tc>
          <w:tcPr>
            <w:tcW w:w="805" w:type="dxa"/>
          </w:tcPr>
          <w:p w:rsidR="005C53E3" w:rsidRPr="005C53E3" w:rsidRDefault="005C53E3" w:rsidP="00B95A7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5C53E3" w:rsidRPr="005C53E3" w:rsidRDefault="005C53E3">
            <w:r w:rsidRPr="005C53E3">
              <w:t>*Teleprompter</w:t>
            </w:r>
          </w:p>
        </w:tc>
        <w:tc>
          <w:tcPr>
            <w:tcW w:w="2193" w:type="dxa"/>
          </w:tcPr>
          <w:p w:rsidR="005C53E3" w:rsidRPr="005C53E3" w:rsidRDefault="005C53E3" w:rsidP="00B95A73">
            <w:pPr>
              <w:jc w:val="center"/>
            </w:pPr>
          </w:p>
        </w:tc>
        <w:tc>
          <w:tcPr>
            <w:tcW w:w="2191" w:type="dxa"/>
          </w:tcPr>
          <w:p w:rsidR="005C53E3" w:rsidRPr="005C53E3" w:rsidRDefault="005C53E3" w:rsidP="00B95A73">
            <w:pPr>
              <w:jc w:val="center"/>
            </w:pPr>
            <w:r w:rsidRPr="005C53E3">
              <w:t>$500</w:t>
            </w:r>
          </w:p>
        </w:tc>
        <w:tc>
          <w:tcPr>
            <w:tcW w:w="2409" w:type="dxa"/>
          </w:tcPr>
          <w:p w:rsidR="005C53E3" w:rsidRPr="005C53E3" w:rsidRDefault="005C53E3" w:rsidP="00B95A73">
            <w:pPr>
              <w:jc w:val="center"/>
            </w:pPr>
            <w:r w:rsidRPr="005C53E3">
              <w:t>$750</w:t>
            </w:r>
          </w:p>
        </w:tc>
      </w:tr>
      <w:tr w:rsidR="00B95A73" w:rsidRPr="00E8494E" w:rsidTr="00B95A73">
        <w:tc>
          <w:tcPr>
            <w:tcW w:w="805" w:type="dxa"/>
          </w:tcPr>
          <w:p w:rsidR="00B95A73" w:rsidRPr="005C53E3" w:rsidRDefault="00B95A73" w:rsidP="00B95A7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95A73" w:rsidRPr="005C53E3" w:rsidRDefault="00B95A73">
            <w:r w:rsidRPr="005C53E3">
              <w:t>*Portable Video Conferencing Unit</w:t>
            </w:r>
          </w:p>
        </w:tc>
        <w:tc>
          <w:tcPr>
            <w:tcW w:w="2193" w:type="dxa"/>
          </w:tcPr>
          <w:p w:rsidR="00B95A73" w:rsidRPr="005C53E3" w:rsidRDefault="00B95A73" w:rsidP="00B95A73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95A73" w:rsidRPr="005C53E3" w:rsidRDefault="00B95A73" w:rsidP="00B95A73">
            <w:pPr>
              <w:jc w:val="center"/>
            </w:pPr>
            <w:r w:rsidRPr="005C53E3">
              <w:t>$400</w:t>
            </w:r>
          </w:p>
        </w:tc>
        <w:tc>
          <w:tcPr>
            <w:tcW w:w="2409" w:type="dxa"/>
          </w:tcPr>
          <w:p w:rsidR="00B95A73" w:rsidRPr="005C53E3" w:rsidRDefault="00B95A73" w:rsidP="00B95A73">
            <w:pPr>
              <w:jc w:val="center"/>
            </w:pPr>
            <w:r w:rsidRPr="005C53E3">
              <w:t>$500</w:t>
            </w:r>
          </w:p>
        </w:tc>
      </w:tr>
      <w:tr w:rsidR="00B95A73" w:rsidRPr="00E8494E" w:rsidTr="00B95A73">
        <w:tc>
          <w:tcPr>
            <w:tcW w:w="805" w:type="dxa"/>
          </w:tcPr>
          <w:p w:rsidR="00B95A73" w:rsidRPr="005C53E3" w:rsidRDefault="00B95A73" w:rsidP="00B95A7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95A73" w:rsidRPr="005C53E3" w:rsidRDefault="00B95A73" w:rsidP="00B95A73">
            <w:r w:rsidRPr="005C53E3">
              <w:t>Internet Access</w:t>
            </w:r>
          </w:p>
        </w:tc>
        <w:tc>
          <w:tcPr>
            <w:tcW w:w="6793" w:type="dxa"/>
            <w:gridSpan w:val="3"/>
            <w:vAlign w:val="center"/>
          </w:tcPr>
          <w:p w:rsidR="00B95A73" w:rsidRPr="005C53E3" w:rsidRDefault="00B95A73" w:rsidP="00B95A73">
            <w:pPr>
              <w:jc w:val="center"/>
            </w:pPr>
            <w:r w:rsidRPr="005C53E3">
              <w:t>Free if at DWC or onsite charge if elsewhere (pass along)</w:t>
            </w:r>
          </w:p>
        </w:tc>
      </w:tr>
      <w:tr w:rsidR="00B95A73" w:rsidRPr="00E8494E" w:rsidTr="00B95A73">
        <w:tc>
          <w:tcPr>
            <w:tcW w:w="805" w:type="dxa"/>
          </w:tcPr>
          <w:p w:rsidR="00B95A73" w:rsidRPr="005C53E3" w:rsidRDefault="00B95A73" w:rsidP="00B95A7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95A73" w:rsidRPr="005C53E3" w:rsidRDefault="00B95A73" w:rsidP="00B95A73">
            <w:r w:rsidRPr="005C53E3">
              <w:t>LCD Projector</w:t>
            </w:r>
          </w:p>
        </w:tc>
        <w:tc>
          <w:tcPr>
            <w:tcW w:w="2193" w:type="dxa"/>
          </w:tcPr>
          <w:p w:rsidR="00B95A73" w:rsidRPr="005C53E3" w:rsidRDefault="00B95A73" w:rsidP="00B95A73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95A73" w:rsidRPr="005C53E3" w:rsidRDefault="00B95A73" w:rsidP="00B95A73">
            <w:pPr>
              <w:jc w:val="center"/>
            </w:pPr>
            <w:r w:rsidRPr="005C53E3">
              <w:t>$150</w:t>
            </w:r>
          </w:p>
        </w:tc>
        <w:tc>
          <w:tcPr>
            <w:tcW w:w="2409" w:type="dxa"/>
          </w:tcPr>
          <w:p w:rsidR="00B95A73" w:rsidRPr="005C53E3" w:rsidRDefault="00B95A73" w:rsidP="00B95A73">
            <w:pPr>
              <w:jc w:val="center"/>
            </w:pPr>
            <w:r w:rsidRPr="005C53E3">
              <w:t>$200</w:t>
            </w:r>
          </w:p>
        </w:tc>
      </w:tr>
      <w:tr w:rsidR="00B95A73" w:rsidRPr="00E8494E" w:rsidTr="00B95A73">
        <w:tc>
          <w:tcPr>
            <w:tcW w:w="805" w:type="dxa"/>
          </w:tcPr>
          <w:p w:rsidR="00B95A73" w:rsidRPr="005C53E3" w:rsidRDefault="00B95A73" w:rsidP="00B95A7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95A73" w:rsidRPr="005C53E3" w:rsidRDefault="00B95A73" w:rsidP="00B95A73">
            <w:r w:rsidRPr="005C53E3">
              <w:t>Overhead Projector</w:t>
            </w:r>
          </w:p>
        </w:tc>
        <w:tc>
          <w:tcPr>
            <w:tcW w:w="2193" w:type="dxa"/>
          </w:tcPr>
          <w:p w:rsidR="00B95A73" w:rsidRPr="005C53E3" w:rsidRDefault="00B95A73" w:rsidP="00B95A73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95A73" w:rsidRPr="005C53E3" w:rsidRDefault="00B95A73" w:rsidP="00B95A73">
            <w:pPr>
              <w:jc w:val="center"/>
            </w:pPr>
            <w:r w:rsidRPr="005C53E3">
              <w:t>$25</w:t>
            </w:r>
          </w:p>
        </w:tc>
        <w:tc>
          <w:tcPr>
            <w:tcW w:w="2409" w:type="dxa"/>
          </w:tcPr>
          <w:p w:rsidR="00B95A73" w:rsidRPr="005C53E3" w:rsidRDefault="00B95A73" w:rsidP="00B95A73">
            <w:pPr>
              <w:jc w:val="center"/>
            </w:pPr>
            <w:r w:rsidRPr="005C53E3">
              <w:t>$100</w:t>
            </w:r>
          </w:p>
        </w:tc>
      </w:tr>
      <w:tr w:rsidR="00B95A73" w:rsidRPr="00E8494E" w:rsidTr="00B95A73">
        <w:tc>
          <w:tcPr>
            <w:tcW w:w="805" w:type="dxa"/>
          </w:tcPr>
          <w:p w:rsidR="00B95A73" w:rsidRPr="005C53E3" w:rsidRDefault="00B95A73" w:rsidP="00B95A7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95A73" w:rsidRPr="005C53E3" w:rsidRDefault="00B95A73" w:rsidP="00B95A73">
            <w:r w:rsidRPr="005C53E3">
              <w:t>10’ x 10’ Screen</w:t>
            </w:r>
          </w:p>
        </w:tc>
        <w:tc>
          <w:tcPr>
            <w:tcW w:w="2193" w:type="dxa"/>
          </w:tcPr>
          <w:p w:rsidR="00B95A73" w:rsidRPr="005C53E3" w:rsidRDefault="00B95A73" w:rsidP="00B95A73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95A73" w:rsidRPr="005C53E3" w:rsidRDefault="00B95A73" w:rsidP="00B95A73">
            <w:pPr>
              <w:jc w:val="center"/>
            </w:pPr>
            <w:r w:rsidRPr="005C53E3">
              <w:t>$75</w:t>
            </w:r>
          </w:p>
        </w:tc>
        <w:tc>
          <w:tcPr>
            <w:tcW w:w="2409" w:type="dxa"/>
          </w:tcPr>
          <w:p w:rsidR="00B95A73" w:rsidRPr="005C53E3" w:rsidRDefault="00B95A73" w:rsidP="00B95A73">
            <w:pPr>
              <w:jc w:val="center"/>
            </w:pPr>
            <w:r w:rsidRPr="005C53E3">
              <w:t>$100</w:t>
            </w:r>
          </w:p>
        </w:tc>
      </w:tr>
      <w:tr w:rsidR="00B95A73" w:rsidRPr="00E8494E" w:rsidTr="00B95A73">
        <w:tc>
          <w:tcPr>
            <w:tcW w:w="805" w:type="dxa"/>
          </w:tcPr>
          <w:p w:rsidR="00B95A73" w:rsidRPr="005C53E3" w:rsidRDefault="00B95A73" w:rsidP="00B95A7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95A73" w:rsidRPr="005C53E3" w:rsidRDefault="00B95A73" w:rsidP="00B95A73">
            <w:r w:rsidRPr="005C53E3">
              <w:t>DVD Player</w:t>
            </w:r>
          </w:p>
        </w:tc>
        <w:tc>
          <w:tcPr>
            <w:tcW w:w="2193" w:type="dxa"/>
          </w:tcPr>
          <w:p w:rsidR="00B95A73" w:rsidRPr="005C53E3" w:rsidRDefault="00B95A73" w:rsidP="00B95A73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95A73" w:rsidRPr="005C53E3" w:rsidRDefault="00B95A73" w:rsidP="00B95A73">
            <w:pPr>
              <w:jc w:val="center"/>
            </w:pPr>
            <w:r w:rsidRPr="005C53E3">
              <w:t>$20</w:t>
            </w:r>
          </w:p>
        </w:tc>
        <w:tc>
          <w:tcPr>
            <w:tcW w:w="2409" w:type="dxa"/>
          </w:tcPr>
          <w:p w:rsidR="00B95A73" w:rsidRPr="005C53E3" w:rsidRDefault="00B95A73" w:rsidP="00B95A73">
            <w:pPr>
              <w:jc w:val="center"/>
            </w:pPr>
            <w:r w:rsidRPr="005C53E3">
              <w:t>$35</w:t>
            </w:r>
          </w:p>
        </w:tc>
      </w:tr>
      <w:tr w:rsidR="00BF4DF0" w:rsidRPr="00E8494E" w:rsidTr="00B95A73">
        <w:tc>
          <w:tcPr>
            <w:tcW w:w="805" w:type="dxa"/>
          </w:tcPr>
          <w:p w:rsidR="00BF4DF0" w:rsidRPr="005C53E3" w:rsidRDefault="00BF4DF0" w:rsidP="00BF4D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F4DF0" w:rsidRPr="005C53E3" w:rsidRDefault="00BF4DF0" w:rsidP="00BF4DF0">
            <w:r w:rsidRPr="005C53E3">
              <w:t>PC Laptop</w:t>
            </w:r>
          </w:p>
        </w:tc>
        <w:tc>
          <w:tcPr>
            <w:tcW w:w="2193" w:type="dxa"/>
          </w:tcPr>
          <w:p w:rsidR="00BF4DF0" w:rsidRPr="005C53E3" w:rsidRDefault="00BF4DF0" w:rsidP="00BF4DF0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F4DF0" w:rsidRPr="005C53E3" w:rsidRDefault="00BF4DF0" w:rsidP="00BF4DF0">
            <w:pPr>
              <w:jc w:val="center"/>
            </w:pPr>
            <w:r w:rsidRPr="005C53E3">
              <w:t>$100</w:t>
            </w:r>
          </w:p>
        </w:tc>
        <w:tc>
          <w:tcPr>
            <w:tcW w:w="2409" w:type="dxa"/>
          </w:tcPr>
          <w:p w:rsidR="00BF4DF0" w:rsidRPr="005C53E3" w:rsidRDefault="00BF4DF0" w:rsidP="00BF4DF0">
            <w:pPr>
              <w:jc w:val="center"/>
            </w:pPr>
            <w:r w:rsidRPr="005C53E3">
              <w:t>$200</w:t>
            </w:r>
          </w:p>
        </w:tc>
      </w:tr>
      <w:tr w:rsidR="00BF4DF0" w:rsidRPr="00E8494E" w:rsidTr="00B95A73">
        <w:tc>
          <w:tcPr>
            <w:tcW w:w="805" w:type="dxa"/>
          </w:tcPr>
          <w:p w:rsidR="00BF4DF0" w:rsidRPr="005C53E3" w:rsidRDefault="00BF4DF0" w:rsidP="00BF4D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F4DF0" w:rsidRPr="005C53E3" w:rsidRDefault="00BF4DF0" w:rsidP="00BF4DF0">
            <w:r w:rsidRPr="005C53E3">
              <w:t>Mac Laptop</w:t>
            </w:r>
          </w:p>
        </w:tc>
        <w:tc>
          <w:tcPr>
            <w:tcW w:w="2193" w:type="dxa"/>
          </w:tcPr>
          <w:p w:rsidR="00BF4DF0" w:rsidRPr="005C53E3" w:rsidRDefault="00BF4DF0" w:rsidP="00BF4DF0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F4DF0" w:rsidRPr="005C53E3" w:rsidRDefault="00BF4DF0" w:rsidP="00BF4DF0">
            <w:pPr>
              <w:jc w:val="center"/>
            </w:pPr>
            <w:r w:rsidRPr="005C53E3">
              <w:t>$100</w:t>
            </w:r>
          </w:p>
        </w:tc>
        <w:tc>
          <w:tcPr>
            <w:tcW w:w="2409" w:type="dxa"/>
          </w:tcPr>
          <w:p w:rsidR="00BF4DF0" w:rsidRPr="005C53E3" w:rsidRDefault="00BF4DF0" w:rsidP="00BF4DF0">
            <w:pPr>
              <w:jc w:val="center"/>
            </w:pPr>
            <w:r w:rsidRPr="005C53E3">
              <w:t>$200</w:t>
            </w:r>
          </w:p>
        </w:tc>
      </w:tr>
      <w:tr w:rsidR="00BF4DF0" w:rsidRPr="00E8494E" w:rsidTr="00B95A73">
        <w:tc>
          <w:tcPr>
            <w:tcW w:w="805" w:type="dxa"/>
          </w:tcPr>
          <w:p w:rsidR="00BF4DF0" w:rsidRPr="005C53E3" w:rsidRDefault="00BF4DF0" w:rsidP="00BF4D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F4DF0" w:rsidRPr="005C53E3" w:rsidRDefault="00BF4DF0" w:rsidP="00BF4DF0">
            <w:r w:rsidRPr="005C53E3">
              <w:t>Wireless Presenter w/laser pointer</w:t>
            </w:r>
          </w:p>
        </w:tc>
        <w:tc>
          <w:tcPr>
            <w:tcW w:w="2193" w:type="dxa"/>
          </w:tcPr>
          <w:p w:rsidR="00BF4DF0" w:rsidRPr="005C53E3" w:rsidRDefault="00BF4DF0" w:rsidP="00BF4DF0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F4DF0" w:rsidRPr="005C53E3" w:rsidRDefault="00BF4DF0" w:rsidP="00BF4DF0">
            <w:pPr>
              <w:jc w:val="center"/>
            </w:pPr>
            <w:r w:rsidRPr="005C53E3">
              <w:t>$45</w:t>
            </w:r>
          </w:p>
        </w:tc>
        <w:tc>
          <w:tcPr>
            <w:tcW w:w="2409" w:type="dxa"/>
          </w:tcPr>
          <w:p w:rsidR="00BF4DF0" w:rsidRPr="005C53E3" w:rsidRDefault="00BF4DF0" w:rsidP="00BF4DF0">
            <w:pPr>
              <w:jc w:val="center"/>
            </w:pPr>
            <w:r w:rsidRPr="005C53E3">
              <w:t>460</w:t>
            </w:r>
          </w:p>
        </w:tc>
      </w:tr>
      <w:tr w:rsidR="00BF4DF0" w:rsidRPr="00E8494E" w:rsidTr="00B95A73">
        <w:tc>
          <w:tcPr>
            <w:tcW w:w="805" w:type="dxa"/>
          </w:tcPr>
          <w:p w:rsidR="00BF4DF0" w:rsidRPr="005C53E3" w:rsidRDefault="00BF4DF0" w:rsidP="00BF4D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F4DF0" w:rsidRPr="005C53E3" w:rsidRDefault="00BF4DF0" w:rsidP="00BF4DF0">
            <w:r w:rsidRPr="005C53E3">
              <w:t>Carpeted Podium</w:t>
            </w:r>
          </w:p>
        </w:tc>
        <w:tc>
          <w:tcPr>
            <w:tcW w:w="2193" w:type="dxa"/>
          </w:tcPr>
          <w:p w:rsidR="00BF4DF0" w:rsidRPr="005C53E3" w:rsidRDefault="00BF4DF0" w:rsidP="00BF4DF0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F4DF0" w:rsidRPr="005C53E3" w:rsidRDefault="00BF4DF0" w:rsidP="00BF4DF0">
            <w:pPr>
              <w:jc w:val="center"/>
            </w:pPr>
            <w:r w:rsidRPr="005C53E3">
              <w:t>445</w:t>
            </w:r>
          </w:p>
        </w:tc>
        <w:tc>
          <w:tcPr>
            <w:tcW w:w="2409" w:type="dxa"/>
          </w:tcPr>
          <w:p w:rsidR="00BF4DF0" w:rsidRPr="005C53E3" w:rsidRDefault="00BF4DF0" w:rsidP="00BF4DF0">
            <w:pPr>
              <w:jc w:val="center"/>
            </w:pPr>
            <w:r w:rsidRPr="005C53E3">
              <w:t>$60</w:t>
            </w:r>
          </w:p>
        </w:tc>
      </w:tr>
      <w:tr w:rsidR="00BF4DF0" w:rsidRPr="00E8494E" w:rsidTr="00B95A73">
        <w:tc>
          <w:tcPr>
            <w:tcW w:w="805" w:type="dxa"/>
          </w:tcPr>
          <w:p w:rsidR="00BF4DF0" w:rsidRPr="005C53E3" w:rsidRDefault="00BF4DF0" w:rsidP="00BF4D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F4DF0" w:rsidRPr="005C53E3" w:rsidRDefault="00BF4DF0" w:rsidP="00BF4DF0">
            <w:r w:rsidRPr="005C53E3">
              <w:t>HD Camera w/Tripod &amp; Zoom Control</w:t>
            </w:r>
          </w:p>
        </w:tc>
        <w:tc>
          <w:tcPr>
            <w:tcW w:w="2193" w:type="dxa"/>
          </w:tcPr>
          <w:p w:rsidR="00BF4DF0" w:rsidRPr="005C53E3" w:rsidRDefault="00BF4DF0" w:rsidP="00BF4DF0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F4DF0" w:rsidRPr="005C53E3" w:rsidRDefault="00BF4DF0" w:rsidP="00BF4DF0">
            <w:pPr>
              <w:jc w:val="center"/>
            </w:pPr>
            <w:r w:rsidRPr="005C53E3">
              <w:t>$25</w:t>
            </w:r>
          </w:p>
        </w:tc>
        <w:tc>
          <w:tcPr>
            <w:tcW w:w="2409" w:type="dxa"/>
          </w:tcPr>
          <w:p w:rsidR="00BF4DF0" w:rsidRPr="005C53E3" w:rsidRDefault="00BF4DF0" w:rsidP="00BF4DF0">
            <w:pPr>
              <w:jc w:val="center"/>
            </w:pPr>
            <w:r w:rsidRPr="005C53E3">
              <w:t>$40</w:t>
            </w:r>
          </w:p>
        </w:tc>
      </w:tr>
      <w:tr w:rsidR="00BF4DF0" w:rsidRPr="00E8494E" w:rsidTr="00B95A73">
        <w:tc>
          <w:tcPr>
            <w:tcW w:w="805" w:type="dxa"/>
          </w:tcPr>
          <w:p w:rsidR="00BF4DF0" w:rsidRPr="005C53E3" w:rsidRDefault="00BF4DF0" w:rsidP="00BF4D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F4DF0" w:rsidRPr="005C53E3" w:rsidRDefault="00BF4DF0" w:rsidP="00BF4DF0">
            <w:r w:rsidRPr="005C53E3">
              <w:t>Lighting Package (s lights, stand, controllers)</w:t>
            </w:r>
          </w:p>
        </w:tc>
        <w:tc>
          <w:tcPr>
            <w:tcW w:w="2193" w:type="dxa"/>
          </w:tcPr>
          <w:p w:rsidR="00BF4DF0" w:rsidRPr="005C53E3" w:rsidRDefault="00BF4DF0" w:rsidP="00BF4DF0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F4DF0" w:rsidRPr="005C53E3" w:rsidRDefault="00BF4DF0" w:rsidP="00BF4DF0">
            <w:pPr>
              <w:jc w:val="center"/>
            </w:pPr>
            <w:r w:rsidRPr="005C53E3">
              <w:t>$200</w:t>
            </w:r>
          </w:p>
        </w:tc>
        <w:tc>
          <w:tcPr>
            <w:tcW w:w="2409" w:type="dxa"/>
          </w:tcPr>
          <w:p w:rsidR="00BF4DF0" w:rsidRPr="005C53E3" w:rsidRDefault="00BF4DF0" w:rsidP="00BF4DF0">
            <w:pPr>
              <w:jc w:val="center"/>
            </w:pPr>
            <w:r w:rsidRPr="005C53E3">
              <w:t>$300</w:t>
            </w:r>
          </w:p>
        </w:tc>
      </w:tr>
      <w:tr w:rsidR="00BF4DF0" w:rsidRPr="00E8494E" w:rsidTr="00B95A73">
        <w:tc>
          <w:tcPr>
            <w:tcW w:w="805" w:type="dxa"/>
          </w:tcPr>
          <w:p w:rsidR="00BF4DF0" w:rsidRPr="005C53E3" w:rsidRDefault="00BF4DF0" w:rsidP="00BF4D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F4DF0" w:rsidRPr="005C53E3" w:rsidRDefault="00BF4DF0" w:rsidP="00BF4DF0">
            <w:r w:rsidRPr="005C53E3">
              <w:t>Podium Mic</w:t>
            </w:r>
          </w:p>
        </w:tc>
        <w:tc>
          <w:tcPr>
            <w:tcW w:w="2193" w:type="dxa"/>
          </w:tcPr>
          <w:p w:rsidR="00BF4DF0" w:rsidRPr="005C53E3" w:rsidRDefault="00BF4DF0" w:rsidP="00BF4DF0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F4DF0" w:rsidRPr="005C53E3" w:rsidRDefault="00BF4DF0" w:rsidP="00BF4DF0">
            <w:pPr>
              <w:jc w:val="center"/>
            </w:pPr>
            <w:r w:rsidRPr="005C53E3">
              <w:t>$25</w:t>
            </w:r>
          </w:p>
        </w:tc>
        <w:tc>
          <w:tcPr>
            <w:tcW w:w="2409" w:type="dxa"/>
          </w:tcPr>
          <w:p w:rsidR="00BF4DF0" w:rsidRPr="005C53E3" w:rsidRDefault="00BF4DF0" w:rsidP="00BF4DF0">
            <w:pPr>
              <w:jc w:val="center"/>
            </w:pPr>
            <w:r w:rsidRPr="005C53E3">
              <w:t>$40</w:t>
            </w:r>
          </w:p>
        </w:tc>
      </w:tr>
      <w:tr w:rsidR="00BF4DF0" w:rsidRPr="00E8494E" w:rsidTr="00B95A73">
        <w:tc>
          <w:tcPr>
            <w:tcW w:w="805" w:type="dxa"/>
          </w:tcPr>
          <w:p w:rsidR="00BF4DF0" w:rsidRPr="005C53E3" w:rsidRDefault="00BF4DF0" w:rsidP="00BF4D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F4DF0" w:rsidRPr="005C53E3" w:rsidRDefault="00BF4DF0" w:rsidP="00BF4DF0">
            <w:r w:rsidRPr="005C53E3">
              <w:t>12 channel Audio Mixer</w:t>
            </w:r>
          </w:p>
        </w:tc>
        <w:tc>
          <w:tcPr>
            <w:tcW w:w="2193" w:type="dxa"/>
          </w:tcPr>
          <w:p w:rsidR="00BF4DF0" w:rsidRPr="005C53E3" w:rsidRDefault="00BF4DF0" w:rsidP="00BF4DF0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F4DF0" w:rsidRPr="005C53E3" w:rsidRDefault="00BF4DF0" w:rsidP="00BF4DF0">
            <w:pPr>
              <w:jc w:val="center"/>
            </w:pPr>
            <w:r w:rsidRPr="005C53E3">
              <w:t>$75</w:t>
            </w:r>
          </w:p>
        </w:tc>
        <w:tc>
          <w:tcPr>
            <w:tcW w:w="2409" w:type="dxa"/>
          </w:tcPr>
          <w:p w:rsidR="00BF4DF0" w:rsidRPr="005C53E3" w:rsidRDefault="00BF4DF0" w:rsidP="00BF4DF0">
            <w:pPr>
              <w:jc w:val="center"/>
            </w:pPr>
            <w:r w:rsidRPr="005C53E3">
              <w:t>$100</w:t>
            </w:r>
          </w:p>
        </w:tc>
      </w:tr>
      <w:tr w:rsidR="00BF4DF0" w:rsidRPr="00E8494E" w:rsidTr="00B95A73">
        <w:tc>
          <w:tcPr>
            <w:tcW w:w="805" w:type="dxa"/>
          </w:tcPr>
          <w:p w:rsidR="00BF4DF0" w:rsidRPr="005C53E3" w:rsidRDefault="00BF4DF0" w:rsidP="00BF4D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F4DF0" w:rsidRPr="005C53E3" w:rsidRDefault="00BF4DF0" w:rsidP="00BF4DF0">
            <w:r w:rsidRPr="005C53E3">
              <w:t>VGA Splitter</w:t>
            </w:r>
          </w:p>
        </w:tc>
        <w:tc>
          <w:tcPr>
            <w:tcW w:w="2193" w:type="dxa"/>
          </w:tcPr>
          <w:p w:rsidR="00BF4DF0" w:rsidRPr="005C53E3" w:rsidRDefault="00BF4DF0" w:rsidP="00BF4DF0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F4DF0" w:rsidRPr="005C53E3" w:rsidRDefault="00BF4DF0" w:rsidP="00BF4DF0">
            <w:pPr>
              <w:jc w:val="center"/>
            </w:pPr>
            <w:r w:rsidRPr="005C53E3">
              <w:t>$45</w:t>
            </w:r>
          </w:p>
        </w:tc>
        <w:tc>
          <w:tcPr>
            <w:tcW w:w="2409" w:type="dxa"/>
          </w:tcPr>
          <w:p w:rsidR="00BF4DF0" w:rsidRPr="005C53E3" w:rsidRDefault="00BF4DF0" w:rsidP="00BF4DF0">
            <w:pPr>
              <w:jc w:val="center"/>
            </w:pPr>
            <w:r w:rsidRPr="005C53E3">
              <w:t>$55</w:t>
            </w:r>
          </w:p>
        </w:tc>
      </w:tr>
      <w:tr w:rsidR="00BF4DF0" w:rsidRPr="00E8494E" w:rsidTr="00B95A73">
        <w:tc>
          <w:tcPr>
            <w:tcW w:w="805" w:type="dxa"/>
          </w:tcPr>
          <w:p w:rsidR="00BF4DF0" w:rsidRPr="005C53E3" w:rsidRDefault="00BF4DF0" w:rsidP="00BF4D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F4DF0" w:rsidRPr="005C53E3" w:rsidRDefault="00BF4DF0" w:rsidP="00BF4DF0">
            <w:r w:rsidRPr="005C53E3">
              <w:t>VGA 4- Computer Switcher</w:t>
            </w:r>
          </w:p>
        </w:tc>
        <w:tc>
          <w:tcPr>
            <w:tcW w:w="2193" w:type="dxa"/>
          </w:tcPr>
          <w:p w:rsidR="00BF4DF0" w:rsidRPr="005C53E3" w:rsidRDefault="00BF4DF0" w:rsidP="00BF4DF0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F4DF0" w:rsidRPr="005C53E3" w:rsidRDefault="00BF4DF0" w:rsidP="00BF4DF0">
            <w:pPr>
              <w:jc w:val="center"/>
            </w:pPr>
            <w:r w:rsidRPr="005C53E3">
              <w:t>$50</w:t>
            </w:r>
          </w:p>
        </w:tc>
        <w:tc>
          <w:tcPr>
            <w:tcW w:w="2409" w:type="dxa"/>
          </w:tcPr>
          <w:p w:rsidR="00BF4DF0" w:rsidRPr="005C53E3" w:rsidRDefault="00BF4DF0" w:rsidP="00BF4DF0">
            <w:pPr>
              <w:jc w:val="center"/>
            </w:pPr>
            <w:r w:rsidRPr="005C53E3">
              <w:t>$60</w:t>
            </w:r>
          </w:p>
        </w:tc>
      </w:tr>
      <w:tr w:rsidR="00BF4DF0" w:rsidRPr="00E8494E" w:rsidTr="00B95A73">
        <w:tc>
          <w:tcPr>
            <w:tcW w:w="805" w:type="dxa"/>
          </w:tcPr>
          <w:p w:rsidR="00BF4DF0" w:rsidRPr="005C53E3" w:rsidRDefault="00BF4DF0" w:rsidP="00BF4D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F4DF0" w:rsidRPr="005C53E3" w:rsidRDefault="00BF4DF0" w:rsidP="00BF4DF0">
            <w:r w:rsidRPr="005C53E3">
              <w:t xml:space="preserve">HDMI </w:t>
            </w:r>
            <w:r w:rsidR="005C53E3" w:rsidRPr="005C53E3">
              <w:t>Splitter</w:t>
            </w:r>
          </w:p>
        </w:tc>
        <w:tc>
          <w:tcPr>
            <w:tcW w:w="2193" w:type="dxa"/>
          </w:tcPr>
          <w:p w:rsidR="00BF4DF0" w:rsidRPr="005C53E3" w:rsidRDefault="00BF4DF0" w:rsidP="00BF4DF0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F4DF0" w:rsidRPr="005C53E3" w:rsidRDefault="00BF4DF0" w:rsidP="00BF4DF0">
            <w:pPr>
              <w:jc w:val="center"/>
            </w:pPr>
            <w:r w:rsidRPr="005C53E3">
              <w:t>$45</w:t>
            </w:r>
          </w:p>
        </w:tc>
        <w:tc>
          <w:tcPr>
            <w:tcW w:w="2409" w:type="dxa"/>
          </w:tcPr>
          <w:p w:rsidR="00BF4DF0" w:rsidRPr="005C53E3" w:rsidRDefault="00BF4DF0" w:rsidP="00BF4DF0">
            <w:pPr>
              <w:jc w:val="center"/>
            </w:pPr>
            <w:r w:rsidRPr="005C53E3">
              <w:t>$55</w:t>
            </w:r>
          </w:p>
        </w:tc>
      </w:tr>
      <w:tr w:rsidR="00BF4DF0" w:rsidRPr="00E8494E" w:rsidTr="00B95A73">
        <w:tc>
          <w:tcPr>
            <w:tcW w:w="805" w:type="dxa"/>
          </w:tcPr>
          <w:p w:rsidR="00BF4DF0" w:rsidRPr="005C53E3" w:rsidRDefault="00BF4DF0" w:rsidP="00BF4D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F4DF0" w:rsidRPr="005C53E3" w:rsidRDefault="00BF4DF0" w:rsidP="00BF4DF0">
            <w:r w:rsidRPr="005C53E3">
              <w:t>HDMI 4- Computer Switcher</w:t>
            </w:r>
          </w:p>
        </w:tc>
        <w:tc>
          <w:tcPr>
            <w:tcW w:w="2193" w:type="dxa"/>
          </w:tcPr>
          <w:p w:rsidR="00BF4DF0" w:rsidRPr="005C53E3" w:rsidRDefault="00BF4DF0" w:rsidP="00BF4DF0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F4DF0" w:rsidRPr="005C53E3" w:rsidRDefault="00BF4DF0" w:rsidP="00BF4DF0">
            <w:pPr>
              <w:jc w:val="center"/>
            </w:pPr>
            <w:r w:rsidRPr="005C53E3">
              <w:t>55</w:t>
            </w:r>
          </w:p>
        </w:tc>
        <w:tc>
          <w:tcPr>
            <w:tcW w:w="2409" w:type="dxa"/>
          </w:tcPr>
          <w:p w:rsidR="00BF4DF0" w:rsidRPr="005C53E3" w:rsidRDefault="00BF4DF0" w:rsidP="00BF4DF0">
            <w:pPr>
              <w:jc w:val="center"/>
            </w:pPr>
            <w:r w:rsidRPr="005C53E3">
              <w:t>$65</w:t>
            </w:r>
          </w:p>
        </w:tc>
      </w:tr>
      <w:tr w:rsidR="00BF4DF0" w:rsidRPr="00E8494E" w:rsidTr="00B95A73">
        <w:tc>
          <w:tcPr>
            <w:tcW w:w="805" w:type="dxa"/>
          </w:tcPr>
          <w:p w:rsidR="00BF4DF0" w:rsidRPr="005C53E3" w:rsidRDefault="00BF4DF0" w:rsidP="00BF4D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BF4DF0" w:rsidRPr="005C53E3" w:rsidRDefault="00264DA6" w:rsidP="00BF4DF0">
            <w:r w:rsidRPr="005C53E3">
              <w:t>HD/SD Seamless Switcher</w:t>
            </w:r>
          </w:p>
        </w:tc>
        <w:tc>
          <w:tcPr>
            <w:tcW w:w="2193" w:type="dxa"/>
          </w:tcPr>
          <w:p w:rsidR="00BF4DF0" w:rsidRPr="005C53E3" w:rsidRDefault="00BF4DF0" w:rsidP="00BF4DF0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BF4DF0" w:rsidRPr="005C53E3" w:rsidRDefault="00264DA6" w:rsidP="00BF4DF0">
            <w:pPr>
              <w:jc w:val="center"/>
            </w:pPr>
            <w:r w:rsidRPr="005C53E3">
              <w:t>$225</w:t>
            </w:r>
          </w:p>
        </w:tc>
        <w:tc>
          <w:tcPr>
            <w:tcW w:w="2409" w:type="dxa"/>
          </w:tcPr>
          <w:p w:rsidR="00BF4DF0" w:rsidRPr="005C53E3" w:rsidRDefault="00264DA6" w:rsidP="00BF4DF0">
            <w:pPr>
              <w:jc w:val="center"/>
            </w:pPr>
            <w:r w:rsidRPr="005C53E3">
              <w:t>$300</w:t>
            </w:r>
          </w:p>
        </w:tc>
      </w:tr>
      <w:tr w:rsidR="00E8494E" w:rsidRPr="00E8494E" w:rsidTr="00B95A73">
        <w:tc>
          <w:tcPr>
            <w:tcW w:w="805" w:type="dxa"/>
          </w:tcPr>
          <w:p w:rsidR="00E8494E" w:rsidRPr="005C53E3" w:rsidRDefault="00E8494E" w:rsidP="00E849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E8494E" w:rsidRPr="005C53E3" w:rsidRDefault="00E8494E" w:rsidP="00E8494E">
            <w:r w:rsidRPr="005C53E3">
              <w:t>2- Speaker Sound System (Mackie)</w:t>
            </w:r>
          </w:p>
        </w:tc>
        <w:tc>
          <w:tcPr>
            <w:tcW w:w="2193" w:type="dxa"/>
          </w:tcPr>
          <w:p w:rsidR="00E8494E" w:rsidRPr="005C53E3" w:rsidRDefault="00E8494E" w:rsidP="00E8494E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E8494E" w:rsidRPr="005C53E3" w:rsidRDefault="00E8494E" w:rsidP="00E8494E">
            <w:pPr>
              <w:jc w:val="center"/>
            </w:pPr>
            <w:r w:rsidRPr="005C53E3">
              <w:t>$175</w:t>
            </w:r>
          </w:p>
        </w:tc>
        <w:tc>
          <w:tcPr>
            <w:tcW w:w="2409" w:type="dxa"/>
          </w:tcPr>
          <w:p w:rsidR="00E8494E" w:rsidRPr="005C53E3" w:rsidRDefault="00E8494E" w:rsidP="00E8494E">
            <w:pPr>
              <w:jc w:val="center"/>
            </w:pPr>
            <w:r w:rsidRPr="005C53E3">
              <w:t>$300</w:t>
            </w:r>
          </w:p>
        </w:tc>
      </w:tr>
      <w:tr w:rsidR="00E8494E" w:rsidRPr="00E8494E" w:rsidTr="00B95A73">
        <w:tc>
          <w:tcPr>
            <w:tcW w:w="805" w:type="dxa"/>
          </w:tcPr>
          <w:p w:rsidR="00E8494E" w:rsidRPr="005C53E3" w:rsidRDefault="00E8494E" w:rsidP="00E849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E8494E" w:rsidRPr="005C53E3" w:rsidRDefault="00E8494E" w:rsidP="00E8494E">
            <w:r w:rsidRPr="005C53E3">
              <w:t>2- Speaker Sound System (Fender)</w:t>
            </w:r>
          </w:p>
        </w:tc>
        <w:tc>
          <w:tcPr>
            <w:tcW w:w="2193" w:type="dxa"/>
          </w:tcPr>
          <w:p w:rsidR="00E8494E" w:rsidRPr="005C53E3" w:rsidRDefault="00E8494E" w:rsidP="00E8494E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E8494E" w:rsidRPr="005C53E3" w:rsidRDefault="00E8494E" w:rsidP="00E8494E">
            <w:pPr>
              <w:jc w:val="center"/>
            </w:pPr>
            <w:r w:rsidRPr="005C53E3">
              <w:t>$150</w:t>
            </w:r>
          </w:p>
        </w:tc>
        <w:tc>
          <w:tcPr>
            <w:tcW w:w="2409" w:type="dxa"/>
          </w:tcPr>
          <w:p w:rsidR="00E8494E" w:rsidRPr="005C53E3" w:rsidRDefault="00E8494E" w:rsidP="00E8494E">
            <w:pPr>
              <w:jc w:val="center"/>
            </w:pPr>
            <w:r w:rsidRPr="005C53E3">
              <w:t>$200</w:t>
            </w:r>
          </w:p>
        </w:tc>
      </w:tr>
      <w:tr w:rsidR="00E8494E" w:rsidRPr="00E8494E" w:rsidTr="00B95A73">
        <w:tc>
          <w:tcPr>
            <w:tcW w:w="805" w:type="dxa"/>
          </w:tcPr>
          <w:p w:rsidR="00E8494E" w:rsidRPr="005C53E3" w:rsidRDefault="00E8494E" w:rsidP="00E849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E8494E" w:rsidRPr="005C53E3" w:rsidRDefault="00E8494E" w:rsidP="00E8494E">
            <w:r w:rsidRPr="005C53E3">
              <w:t>1- Speaker Small Mackie</w:t>
            </w:r>
          </w:p>
        </w:tc>
        <w:tc>
          <w:tcPr>
            <w:tcW w:w="2193" w:type="dxa"/>
          </w:tcPr>
          <w:p w:rsidR="00E8494E" w:rsidRPr="005C53E3" w:rsidRDefault="00E8494E" w:rsidP="00E8494E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E8494E" w:rsidRPr="005C53E3" w:rsidRDefault="00E8494E" w:rsidP="00E8494E">
            <w:pPr>
              <w:jc w:val="center"/>
            </w:pPr>
            <w:r w:rsidRPr="005C53E3">
              <w:t>$50</w:t>
            </w:r>
          </w:p>
        </w:tc>
        <w:tc>
          <w:tcPr>
            <w:tcW w:w="2409" w:type="dxa"/>
          </w:tcPr>
          <w:p w:rsidR="00E8494E" w:rsidRPr="005C53E3" w:rsidRDefault="00E8494E" w:rsidP="00E8494E">
            <w:pPr>
              <w:jc w:val="center"/>
            </w:pPr>
            <w:r w:rsidRPr="005C53E3">
              <w:t>$75</w:t>
            </w:r>
          </w:p>
        </w:tc>
      </w:tr>
      <w:tr w:rsidR="00E8494E" w:rsidRPr="00E8494E" w:rsidTr="00B95A73">
        <w:tc>
          <w:tcPr>
            <w:tcW w:w="805" w:type="dxa"/>
          </w:tcPr>
          <w:p w:rsidR="00E8494E" w:rsidRPr="005C53E3" w:rsidRDefault="00E8494E" w:rsidP="00E849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E8494E" w:rsidRPr="005C53E3" w:rsidRDefault="00E8494E" w:rsidP="00E8494E">
            <w:r w:rsidRPr="005C53E3">
              <w:t>Wireless Hand-Held Mic</w:t>
            </w:r>
          </w:p>
        </w:tc>
        <w:tc>
          <w:tcPr>
            <w:tcW w:w="2193" w:type="dxa"/>
          </w:tcPr>
          <w:p w:rsidR="00E8494E" w:rsidRPr="005C53E3" w:rsidRDefault="00E8494E" w:rsidP="00E8494E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E8494E" w:rsidRPr="005C53E3" w:rsidRDefault="00E8494E" w:rsidP="00E8494E">
            <w:pPr>
              <w:jc w:val="center"/>
            </w:pPr>
            <w:r w:rsidRPr="005C53E3">
              <w:t>$25</w:t>
            </w:r>
          </w:p>
        </w:tc>
        <w:tc>
          <w:tcPr>
            <w:tcW w:w="2409" w:type="dxa"/>
          </w:tcPr>
          <w:p w:rsidR="00E8494E" w:rsidRPr="005C53E3" w:rsidRDefault="00E8494E" w:rsidP="00E8494E">
            <w:pPr>
              <w:jc w:val="center"/>
            </w:pPr>
            <w:r w:rsidRPr="005C53E3">
              <w:t>$40</w:t>
            </w:r>
          </w:p>
        </w:tc>
      </w:tr>
      <w:tr w:rsidR="00E8494E" w:rsidRPr="00E8494E" w:rsidTr="00B95A73">
        <w:tc>
          <w:tcPr>
            <w:tcW w:w="805" w:type="dxa"/>
          </w:tcPr>
          <w:p w:rsidR="00E8494E" w:rsidRPr="005C53E3" w:rsidRDefault="00E8494E" w:rsidP="00E849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E8494E" w:rsidRPr="005C53E3" w:rsidRDefault="00E8494E" w:rsidP="00E8494E">
            <w:r w:rsidRPr="005C53E3">
              <w:t>Wireless Lavalier Mic</w:t>
            </w:r>
          </w:p>
        </w:tc>
        <w:tc>
          <w:tcPr>
            <w:tcW w:w="2193" w:type="dxa"/>
          </w:tcPr>
          <w:p w:rsidR="00E8494E" w:rsidRPr="005C53E3" w:rsidRDefault="00E8494E" w:rsidP="00E8494E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E8494E" w:rsidRPr="005C53E3" w:rsidRDefault="00E8494E" w:rsidP="00E8494E">
            <w:pPr>
              <w:jc w:val="center"/>
            </w:pPr>
            <w:r w:rsidRPr="005C53E3">
              <w:t>$60</w:t>
            </w:r>
          </w:p>
        </w:tc>
        <w:tc>
          <w:tcPr>
            <w:tcW w:w="2409" w:type="dxa"/>
          </w:tcPr>
          <w:p w:rsidR="00E8494E" w:rsidRPr="005C53E3" w:rsidRDefault="00E8494E" w:rsidP="00E8494E">
            <w:pPr>
              <w:jc w:val="center"/>
            </w:pPr>
            <w:r w:rsidRPr="005C53E3">
              <w:t>$80</w:t>
            </w:r>
          </w:p>
        </w:tc>
      </w:tr>
      <w:tr w:rsidR="00E8494E" w:rsidRPr="00E8494E" w:rsidTr="00B95A73">
        <w:tc>
          <w:tcPr>
            <w:tcW w:w="805" w:type="dxa"/>
          </w:tcPr>
          <w:p w:rsidR="00E8494E" w:rsidRPr="005C53E3" w:rsidRDefault="00E8494E" w:rsidP="00E849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E8494E" w:rsidRPr="005C53E3" w:rsidRDefault="00E8494E" w:rsidP="00E8494E">
            <w:r w:rsidRPr="005C53E3">
              <w:t xml:space="preserve">Flor Mic Stand </w:t>
            </w:r>
          </w:p>
        </w:tc>
        <w:tc>
          <w:tcPr>
            <w:tcW w:w="2193" w:type="dxa"/>
          </w:tcPr>
          <w:p w:rsidR="00E8494E" w:rsidRPr="005C53E3" w:rsidRDefault="00E8494E" w:rsidP="00E8494E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E8494E" w:rsidRPr="005C53E3" w:rsidRDefault="00E8494E" w:rsidP="00E8494E">
            <w:pPr>
              <w:jc w:val="center"/>
            </w:pPr>
            <w:r w:rsidRPr="005C53E3">
              <w:t>$8</w:t>
            </w:r>
          </w:p>
        </w:tc>
        <w:tc>
          <w:tcPr>
            <w:tcW w:w="2409" w:type="dxa"/>
          </w:tcPr>
          <w:p w:rsidR="00E8494E" w:rsidRPr="005C53E3" w:rsidRDefault="00E8494E" w:rsidP="00E8494E">
            <w:pPr>
              <w:jc w:val="center"/>
            </w:pPr>
            <w:r w:rsidRPr="005C53E3">
              <w:t>$10</w:t>
            </w:r>
          </w:p>
        </w:tc>
      </w:tr>
      <w:tr w:rsidR="00E8494E" w:rsidRPr="00E8494E" w:rsidTr="00B95A73">
        <w:tc>
          <w:tcPr>
            <w:tcW w:w="805" w:type="dxa"/>
          </w:tcPr>
          <w:p w:rsidR="00E8494E" w:rsidRPr="005C53E3" w:rsidRDefault="00E8494E" w:rsidP="00E849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E8494E" w:rsidRPr="005C53E3" w:rsidRDefault="00E8494E" w:rsidP="00E8494E">
            <w:r w:rsidRPr="005C53E3">
              <w:t xml:space="preserve">Table Top Mic Stand </w:t>
            </w:r>
          </w:p>
        </w:tc>
        <w:tc>
          <w:tcPr>
            <w:tcW w:w="2193" w:type="dxa"/>
          </w:tcPr>
          <w:p w:rsidR="00E8494E" w:rsidRPr="005C53E3" w:rsidRDefault="00E8494E" w:rsidP="00E8494E">
            <w:pPr>
              <w:jc w:val="center"/>
            </w:pPr>
            <w:r w:rsidRPr="005C53E3">
              <w:t>$0</w:t>
            </w:r>
          </w:p>
        </w:tc>
        <w:tc>
          <w:tcPr>
            <w:tcW w:w="2191" w:type="dxa"/>
          </w:tcPr>
          <w:p w:rsidR="00E8494E" w:rsidRPr="005C53E3" w:rsidRDefault="00E8494E" w:rsidP="00E8494E">
            <w:pPr>
              <w:jc w:val="center"/>
            </w:pPr>
            <w:r w:rsidRPr="005C53E3">
              <w:t>$6</w:t>
            </w:r>
          </w:p>
        </w:tc>
        <w:tc>
          <w:tcPr>
            <w:tcW w:w="2409" w:type="dxa"/>
          </w:tcPr>
          <w:p w:rsidR="00E8494E" w:rsidRPr="005C53E3" w:rsidRDefault="00E8494E" w:rsidP="00E8494E">
            <w:pPr>
              <w:jc w:val="center"/>
            </w:pPr>
            <w:r w:rsidRPr="005C53E3">
              <w:t>$8</w:t>
            </w:r>
          </w:p>
        </w:tc>
      </w:tr>
      <w:tr w:rsidR="005C53E3" w:rsidRPr="00E8494E" w:rsidTr="00B95A73">
        <w:tc>
          <w:tcPr>
            <w:tcW w:w="805" w:type="dxa"/>
          </w:tcPr>
          <w:p w:rsidR="005C53E3" w:rsidRPr="005C53E3" w:rsidRDefault="005C53E3" w:rsidP="00E849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5C53E3" w:rsidRPr="005C53E3" w:rsidRDefault="005C53E3" w:rsidP="00E8494E">
            <w:r w:rsidRPr="005C53E3">
              <w:t>White Boards</w:t>
            </w:r>
          </w:p>
        </w:tc>
        <w:tc>
          <w:tcPr>
            <w:tcW w:w="2193" w:type="dxa"/>
          </w:tcPr>
          <w:p w:rsidR="005C53E3" w:rsidRPr="005C53E3" w:rsidRDefault="00D47279" w:rsidP="00E8494E">
            <w:pPr>
              <w:jc w:val="center"/>
            </w:pPr>
            <w:r>
              <w:t>$0</w:t>
            </w:r>
          </w:p>
        </w:tc>
        <w:tc>
          <w:tcPr>
            <w:tcW w:w="2191" w:type="dxa"/>
          </w:tcPr>
          <w:p w:rsidR="005C53E3" w:rsidRPr="005C53E3" w:rsidRDefault="005C53E3" w:rsidP="00E8494E">
            <w:pPr>
              <w:jc w:val="center"/>
            </w:pPr>
            <w:r w:rsidRPr="005C53E3">
              <w:t>$20</w:t>
            </w:r>
          </w:p>
        </w:tc>
        <w:tc>
          <w:tcPr>
            <w:tcW w:w="2409" w:type="dxa"/>
          </w:tcPr>
          <w:p w:rsidR="005C53E3" w:rsidRPr="005C53E3" w:rsidRDefault="005C53E3" w:rsidP="00E8494E">
            <w:pPr>
              <w:jc w:val="center"/>
            </w:pPr>
            <w:r w:rsidRPr="005C53E3">
              <w:t>$25</w:t>
            </w:r>
          </w:p>
        </w:tc>
      </w:tr>
      <w:tr w:rsidR="005C53E3" w:rsidRPr="00E8494E" w:rsidTr="00B95A73">
        <w:tc>
          <w:tcPr>
            <w:tcW w:w="805" w:type="dxa"/>
          </w:tcPr>
          <w:p w:rsidR="005C53E3" w:rsidRPr="005C53E3" w:rsidRDefault="005C53E3" w:rsidP="00E849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2" w:type="dxa"/>
          </w:tcPr>
          <w:p w:rsidR="005C53E3" w:rsidRPr="005C53E3" w:rsidRDefault="005C53E3" w:rsidP="00E8494E">
            <w:r w:rsidRPr="005C53E3">
              <w:t>Easel Pads</w:t>
            </w:r>
          </w:p>
        </w:tc>
        <w:tc>
          <w:tcPr>
            <w:tcW w:w="2193" w:type="dxa"/>
          </w:tcPr>
          <w:p w:rsidR="005C53E3" w:rsidRPr="005C53E3" w:rsidRDefault="00D47279" w:rsidP="00E8494E">
            <w:pPr>
              <w:jc w:val="center"/>
            </w:pPr>
            <w:r>
              <w:t>$0</w:t>
            </w:r>
          </w:p>
        </w:tc>
        <w:tc>
          <w:tcPr>
            <w:tcW w:w="2191" w:type="dxa"/>
          </w:tcPr>
          <w:p w:rsidR="005C53E3" w:rsidRPr="005C53E3" w:rsidRDefault="005C53E3" w:rsidP="00E8494E">
            <w:pPr>
              <w:jc w:val="center"/>
            </w:pPr>
            <w:r w:rsidRPr="005C53E3">
              <w:t>$15</w:t>
            </w:r>
          </w:p>
        </w:tc>
        <w:tc>
          <w:tcPr>
            <w:tcW w:w="2409" w:type="dxa"/>
          </w:tcPr>
          <w:p w:rsidR="005C53E3" w:rsidRPr="005C53E3" w:rsidRDefault="005C53E3" w:rsidP="00E8494E">
            <w:pPr>
              <w:jc w:val="center"/>
            </w:pPr>
            <w:r w:rsidRPr="005C53E3">
              <w:t>$25</w:t>
            </w:r>
          </w:p>
        </w:tc>
      </w:tr>
    </w:tbl>
    <w:p w:rsidR="005C53E3" w:rsidRPr="00D47279" w:rsidRDefault="00E21DB8">
      <w:pPr>
        <w:rPr>
          <w:b/>
          <w:sz w:val="24"/>
          <w:szCs w:val="24"/>
        </w:rPr>
      </w:pPr>
      <w:r>
        <w:rPr>
          <w:rFonts w:ascii="Arial" w:eastAsia="Times" w:hAnsi="Arial" w:cs="Times New Roman"/>
          <w:b/>
          <w:noProof/>
          <w:sz w:val="24"/>
          <w:szCs w:val="20"/>
        </w:rPr>
        <w:drawing>
          <wp:anchor distT="0" distB="0" distL="114300" distR="114300" simplePos="0" relativeHeight="251661312" behindDoc="1" locked="0" layoutInCell="1" allowOverlap="1" wp14:anchorId="208E9D04" wp14:editId="1A2A685D">
            <wp:simplePos x="0" y="0"/>
            <wp:positionH relativeFrom="column">
              <wp:posOffset>400050</wp:posOffset>
            </wp:positionH>
            <wp:positionV relativeFrom="paragraph">
              <wp:posOffset>942975</wp:posOffset>
            </wp:positionV>
            <wp:extent cx="7430770" cy="405320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WC logo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770" cy="40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3E3" w:rsidRPr="00D47279">
        <w:rPr>
          <w:b/>
          <w:sz w:val="24"/>
          <w:szCs w:val="24"/>
        </w:rPr>
        <w:t>Printing- DWC copy fees if at DWC, or on-site charges if elsewhere – Additional Technician support required</w:t>
      </w:r>
      <w:bookmarkStart w:id="0" w:name="_GoBack"/>
      <w:bookmarkEnd w:id="0"/>
    </w:p>
    <w:p w:rsidR="00683713" w:rsidRPr="00D47279" w:rsidRDefault="00D47279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47279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Customer will be asked to sign a liability clause stating that the equipment they received was fully functioning and they are responsible for loss or damage.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040"/>
        <w:gridCol w:w="2160"/>
        <w:gridCol w:w="2250"/>
        <w:gridCol w:w="2335"/>
      </w:tblGrid>
      <w:tr w:rsidR="00D47279" w:rsidRPr="00D47279" w:rsidTr="00D47279">
        <w:tc>
          <w:tcPr>
            <w:tcW w:w="1165" w:type="dxa"/>
            <w:shd w:val="clear" w:color="auto" w:fill="2E74B5" w:themeFill="accent1" w:themeFillShade="BF"/>
          </w:tcPr>
          <w:p w:rsidR="00D47279" w:rsidRPr="00D47279" w:rsidRDefault="00D47279" w:rsidP="00D47279">
            <w:pPr>
              <w:jc w:val="center"/>
              <w:rPr>
                <w:b/>
              </w:rPr>
            </w:pPr>
          </w:p>
        </w:tc>
        <w:tc>
          <w:tcPr>
            <w:tcW w:w="5040" w:type="dxa"/>
            <w:shd w:val="clear" w:color="auto" w:fill="2E74B5" w:themeFill="accent1" w:themeFillShade="BF"/>
          </w:tcPr>
          <w:p w:rsidR="00D47279" w:rsidRPr="00EB70E2" w:rsidRDefault="00D47279" w:rsidP="00D47279">
            <w:pPr>
              <w:jc w:val="center"/>
              <w:rPr>
                <w:b/>
                <w:sz w:val="32"/>
                <w:szCs w:val="32"/>
              </w:rPr>
            </w:pPr>
            <w:r w:rsidRPr="00EB70E2">
              <w:rPr>
                <w:b/>
                <w:sz w:val="32"/>
                <w:szCs w:val="32"/>
              </w:rPr>
              <w:t>RENTAL ITEM</w:t>
            </w:r>
          </w:p>
        </w:tc>
        <w:tc>
          <w:tcPr>
            <w:tcW w:w="2160" w:type="dxa"/>
            <w:shd w:val="clear" w:color="auto" w:fill="2E74B5" w:themeFill="accent1" w:themeFillShade="BF"/>
          </w:tcPr>
          <w:p w:rsidR="00D47279" w:rsidRPr="00EB70E2" w:rsidRDefault="00D47279" w:rsidP="00D47279">
            <w:pPr>
              <w:jc w:val="center"/>
              <w:rPr>
                <w:b/>
                <w:sz w:val="32"/>
                <w:szCs w:val="32"/>
              </w:rPr>
            </w:pPr>
            <w:r w:rsidRPr="00EB70E2">
              <w:rPr>
                <w:b/>
                <w:sz w:val="32"/>
                <w:szCs w:val="32"/>
              </w:rPr>
              <w:t>DWMHA</w:t>
            </w:r>
          </w:p>
        </w:tc>
        <w:tc>
          <w:tcPr>
            <w:tcW w:w="2250" w:type="dxa"/>
            <w:shd w:val="clear" w:color="auto" w:fill="2E74B5" w:themeFill="accent1" w:themeFillShade="BF"/>
          </w:tcPr>
          <w:p w:rsidR="00D47279" w:rsidRPr="00EB70E2" w:rsidRDefault="00D47279" w:rsidP="00D47279">
            <w:pPr>
              <w:jc w:val="center"/>
              <w:rPr>
                <w:b/>
                <w:sz w:val="32"/>
                <w:szCs w:val="32"/>
              </w:rPr>
            </w:pPr>
            <w:r w:rsidRPr="00EB70E2">
              <w:rPr>
                <w:b/>
                <w:sz w:val="32"/>
                <w:szCs w:val="32"/>
              </w:rPr>
              <w:t>In – Network</w:t>
            </w:r>
          </w:p>
        </w:tc>
        <w:tc>
          <w:tcPr>
            <w:tcW w:w="2335" w:type="dxa"/>
            <w:shd w:val="clear" w:color="auto" w:fill="2E74B5" w:themeFill="accent1" w:themeFillShade="BF"/>
          </w:tcPr>
          <w:p w:rsidR="00D47279" w:rsidRPr="00EB70E2" w:rsidRDefault="00D47279" w:rsidP="00D47279">
            <w:pPr>
              <w:jc w:val="center"/>
              <w:rPr>
                <w:b/>
                <w:sz w:val="32"/>
                <w:szCs w:val="32"/>
              </w:rPr>
            </w:pPr>
            <w:r w:rsidRPr="00EB70E2">
              <w:rPr>
                <w:b/>
                <w:sz w:val="32"/>
                <w:szCs w:val="32"/>
              </w:rPr>
              <w:t>Out - Network</w:t>
            </w:r>
          </w:p>
        </w:tc>
      </w:tr>
      <w:tr w:rsidR="00D47279" w:rsidTr="00D47279">
        <w:tc>
          <w:tcPr>
            <w:tcW w:w="1165" w:type="dxa"/>
          </w:tcPr>
          <w:p w:rsidR="00D47279" w:rsidRPr="00D47279" w:rsidRDefault="00D47279" w:rsidP="00D47279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</w:tcPr>
          <w:p w:rsidR="00D47279" w:rsidRPr="00EB70E2" w:rsidRDefault="00D47279">
            <w:pPr>
              <w:rPr>
                <w:b/>
                <w:color w:val="000000" w:themeColor="text1"/>
                <w:sz w:val="28"/>
                <w:szCs w:val="28"/>
              </w:rPr>
            </w:pPr>
            <w:r w:rsidRPr="00EB70E2">
              <w:rPr>
                <w:b/>
                <w:color w:val="000000" w:themeColor="text1"/>
                <w:sz w:val="28"/>
                <w:szCs w:val="28"/>
              </w:rPr>
              <w:t xml:space="preserve">Basic AV:            </w:t>
            </w:r>
          </w:p>
          <w:p w:rsidR="00D47279" w:rsidRDefault="00D4727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Extension Cords</w:t>
            </w:r>
          </w:p>
          <w:p w:rsidR="00D47279" w:rsidRDefault="00D4727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Power Surge Protectors</w:t>
            </w:r>
          </w:p>
          <w:p w:rsidR="00EB70E2" w:rsidRDefault="00EB70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Safety/Securing Cabling</w:t>
            </w:r>
          </w:p>
          <w:p w:rsidR="00D47279" w:rsidRPr="00D47279" w:rsidRDefault="00EB70E2" w:rsidP="00EB70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Tape</w:t>
            </w:r>
            <w:r w:rsidR="00D4727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47279" w:rsidRPr="00D47279" w:rsidRDefault="00D47279" w:rsidP="00D472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$0</w:t>
            </w:r>
          </w:p>
        </w:tc>
        <w:tc>
          <w:tcPr>
            <w:tcW w:w="2250" w:type="dxa"/>
          </w:tcPr>
          <w:p w:rsidR="00D47279" w:rsidRPr="00D47279" w:rsidRDefault="00D47279" w:rsidP="00D472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$20</w:t>
            </w:r>
          </w:p>
        </w:tc>
        <w:tc>
          <w:tcPr>
            <w:tcW w:w="2335" w:type="dxa"/>
          </w:tcPr>
          <w:p w:rsidR="00D47279" w:rsidRPr="00D47279" w:rsidRDefault="00D47279" w:rsidP="00D472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$30</w:t>
            </w:r>
          </w:p>
        </w:tc>
      </w:tr>
      <w:tr w:rsidR="00D47279" w:rsidTr="00D47279">
        <w:tc>
          <w:tcPr>
            <w:tcW w:w="1165" w:type="dxa"/>
          </w:tcPr>
          <w:p w:rsidR="00D47279" w:rsidRPr="00D47279" w:rsidRDefault="00D47279" w:rsidP="00D47279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</w:tcPr>
          <w:p w:rsidR="00D47279" w:rsidRDefault="00EB70E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BASIC MEDIA Package:</w:t>
            </w:r>
          </w:p>
          <w:p w:rsidR="00EB70E2" w:rsidRDefault="00EB70E2">
            <w:pPr>
              <w:rPr>
                <w:color w:val="000000" w:themeColor="text1"/>
                <w:sz w:val="28"/>
                <w:szCs w:val="28"/>
              </w:rPr>
            </w:pPr>
            <w:r w:rsidRPr="00EB70E2">
              <w:rPr>
                <w:color w:val="000000" w:themeColor="text1"/>
                <w:sz w:val="28"/>
                <w:szCs w:val="28"/>
              </w:rPr>
              <w:t xml:space="preserve">10X10 </w:t>
            </w:r>
            <w:r>
              <w:rPr>
                <w:color w:val="000000" w:themeColor="text1"/>
                <w:sz w:val="28"/>
                <w:szCs w:val="28"/>
              </w:rPr>
              <w:t>Screen</w:t>
            </w:r>
          </w:p>
          <w:p w:rsidR="00EB70E2" w:rsidRDefault="00EB70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LCD Projector</w:t>
            </w:r>
          </w:p>
          <w:p w:rsidR="00EB70E2" w:rsidRDefault="00EB70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PC Laptop</w:t>
            </w:r>
          </w:p>
          <w:p w:rsidR="00EB70E2" w:rsidRPr="00EB70E2" w:rsidRDefault="00EB70E2" w:rsidP="00EB70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Wireless Presenter</w:t>
            </w:r>
          </w:p>
        </w:tc>
        <w:tc>
          <w:tcPr>
            <w:tcW w:w="2160" w:type="dxa"/>
          </w:tcPr>
          <w:p w:rsidR="00D47279" w:rsidRPr="00D47279" w:rsidRDefault="00D47279" w:rsidP="00D472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7279">
              <w:rPr>
                <w:color w:val="000000" w:themeColor="text1"/>
                <w:sz w:val="28"/>
                <w:szCs w:val="28"/>
              </w:rPr>
              <w:t>$0</w:t>
            </w:r>
          </w:p>
        </w:tc>
        <w:tc>
          <w:tcPr>
            <w:tcW w:w="2250" w:type="dxa"/>
          </w:tcPr>
          <w:p w:rsidR="00D47279" w:rsidRPr="00EB70E2" w:rsidRDefault="00EB70E2" w:rsidP="00D472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$200</w:t>
            </w:r>
          </w:p>
        </w:tc>
        <w:tc>
          <w:tcPr>
            <w:tcW w:w="2335" w:type="dxa"/>
          </w:tcPr>
          <w:p w:rsidR="00D47279" w:rsidRPr="00EB70E2" w:rsidRDefault="00EB70E2" w:rsidP="00D472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70E2">
              <w:rPr>
                <w:color w:val="000000" w:themeColor="text1"/>
                <w:sz w:val="28"/>
                <w:szCs w:val="28"/>
              </w:rPr>
              <w:t>$250</w:t>
            </w:r>
          </w:p>
        </w:tc>
      </w:tr>
      <w:tr w:rsidR="00EB70E2" w:rsidTr="00D47279">
        <w:tc>
          <w:tcPr>
            <w:tcW w:w="1165" w:type="dxa"/>
          </w:tcPr>
          <w:p w:rsidR="00EB70E2" w:rsidRPr="00D47279" w:rsidRDefault="00EB70E2" w:rsidP="00D47279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</w:tcPr>
          <w:p w:rsidR="00EB70E2" w:rsidRDefault="00EB70E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DELUXE MEDIA Package:</w:t>
            </w:r>
          </w:p>
          <w:p w:rsidR="00EB70E2" w:rsidRDefault="00EB70E2" w:rsidP="00EB70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10x10 Screen</w:t>
            </w:r>
          </w:p>
          <w:p w:rsidR="00EB70E2" w:rsidRDefault="00EB70E2" w:rsidP="00EB70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LCD Projector</w:t>
            </w:r>
          </w:p>
          <w:p w:rsidR="00EB70E2" w:rsidRDefault="00EB70E2" w:rsidP="00EB70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PC Laptop</w:t>
            </w:r>
          </w:p>
          <w:p w:rsidR="00EB70E2" w:rsidRDefault="00EB70E2" w:rsidP="00EB70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Wireless Presenter</w:t>
            </w:r>
          </w:p>
          <w:p w:rsidR="00EB70E2" w:rsidRDefault="00EB70E2" w:rsidP="00EB70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Speaker Sound Systems</w:t>
            </w:r>
          </w:p>
          <w:p w:rsidR="00EB70E2" w:rsidRPr="00EB70E2" w:rsidRDefault="00EB70E2" w:rsidP="00EB70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Wireless Microphone</w:t>
            </w:r>
          </w:p>
        </w:tc>
        <w:tc>
          <w:tcPr>
            <w:tcW w:w="2160" w:type="dxa"/>
          </w:tcPr>
          <w:p w:rsidR="00EB70E2" w:rsidRPr="00D47279" w:rsidRDefault="00EB70E2" w:rsidP="00D472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$0</w:t>
            </w:r>
          </w:p>
        </w:tc>
        <w:tc>
          <w:tcPr>
            <w:tcW w:w="2250" w:type="dxa"/>
          </w:tcPr>
          <w:p w:rsidR="00EB70E2" w:rsidRDefault="00EB70E2" w:rsidP="00D472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$400</w:t>
            </w:r>
          </w:p>
        </w:tc>
        <w:tc>
          <w:tcPr>
            <w:tcW w:w="2335" w:type="dxa"/>
          </w:tcPr>
          <w:p w:rsidR="00EB70E2" w:rsidRPr="00EB70E2" w:rsidRDefault="00EB70E2" w:rsidP="00D472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$450</w:t>
            </w:r>
          </w:p>
        </w:tc>
      </w:tr>
    </w:tbl>
    <w:p w:rsidR="00D47279" w:rsidRDefault="00D47279">
      <w:pPr>
        <w:rPr>
          <w:b/>
          <w:color w:val="000000" w:themeColor="text1"/>
          <w:sz w:val="28"/>
          <w:szCs w:val="28"/>
        </w:rPr>
      </w:pPr>
    </w:p>
    <w:p w:rsidR="00D47279" w:rsidRPr="00D47279" w:rsidRDefault="00D47279">
      <w:pPr>
        <w:rPr>
          <w:b/>
          <w:color w:val="000000" w:themeColor="text1"/>
          <w:sz w:val="28"/>
          <w:szCs w:val="28"/>
        </w:rPr>
      </w:pPr>
    </w:p>
    <w:sectPr w:rsidR="00D47279" w:rsidRPr="00D47279" w:rsidSect="00E8494E">
      <w:headerReference w:type="default" r:id="rId8"/>
      <w:footerReference w:type="default" r:id="rId9"/>
      <w:pgSz w:w="15840" w:h="12240" w:orient="landscape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81" w:rsidRDefault="006B4781" w:rsidP="00B95A73">
      <w:pPr>
        <w:spacing w:after="0" w:line="240" w:lineRule="auto"/>
      </w:pPr>
      <w:r>
        <w:separator/>
      </w:r>
    </w:p>
  </w:endnote>
  <w:endnote w:type="continuationSeparator" w:id="0">
    <w:p w:rsidR="006B4781" w:rsidRDefault="006B4781" w:rsidP="00B9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1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4781" w:rsidRDefault="006B47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D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4781" w:rsidRDefault="006B4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81" w:rsidRDefault="006B4781" w:rsidP="00B95A73">
      <w:pPr>
        <w:spacing w:after="0" w:line="240" w:lineRule="auto"/>
      </w:pPr>
      <w:r>
        <w:separator/>
      </w:r>
    </w:p>
  </w:footnote>
  <w:footnote w:type="continuationSeparator" w:id="0">
    <w:p w:rsidR="006B4781" w:rsidRDefault="006B4781" w:rsidP="00B9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781" w:rsidRPr="00201BAE" w:rsidRDefault="006B4781" w:rsidP="00B95A73">
    <w:pPr>
      <w:pStyle w:val="Header"/>
      <w:jc w:val="center"/>
      <w:rPr>
        <w:b/>
        <w:sz w:val="32"/>
        <w:szCs w:val="48"/>
      </w:rPr>
    </w:pPr>
  </w:p>
  <w:p w:rsidR="006B4781" w:rsidRPr="00B95A73" w:rsidRDefault="006B4781" w:rsidP="00B95A73">
    <w:pPr>
      <w:pStyle w:val="Header"/>
      <w:jc w:val="center"/>
      <w:rPr>
        <w:b/>
        <w:sz w:val="48"/>
        <w:szCs w:val="48"/>
      </w:rPr>
    </w:pPr>
    <w:r w:rsidRPr="00B95A73">
      <w:rPr>
        <w:b/>
        <w:sz w:val="48"/>
        <w:szCs w:val="48"/>
      </w:rPr>
      <w:t>DWC AUDIO/VISUAL RENTAL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A3"/>
    <w:multiLevelType w:val="hybridMultilevel"/>
    <w:tmpl w:val="DB42F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4C2F"/>
    <w:multiLevelType w:val="hybridMultilevel"/>
    <w:tmpl w:val="BFFA81B2"/>
    <w:lvl w:ilvl="0" w:tplc="46CE9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65BC"/>
    <w:multiLevelType w:val="hybridMultilevel"/>
    <w:tmpl w:val="DB42F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52C45"/>
    <w:multiLevelType w:val="hybridMultilevel"/>
    <w:tmpl w:val="7CF8C932"/>
    <w:lvl w:ilvl="0" w:tplc="B7BC4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3"/>
    <w:rsid w:val="00035738"/>
    <w:rsid w:val="00063798"/>
    <w:rsid w:val="00201BAE"/>
    <w:rsid w:val="00264DA6"/>
    <w:rsid w:val="005C53E3"/>
    <w:rsid w:val="00683713"/>
    <w:rsid w:val="006B4781"/>
    <w:rsid w:val="00B95A73"/>
    <w:rsid w:val="00BF4DF0"/>
    <w:rsid w:val="00D47279"/>
    <w:rsid w:val="00E21DB8"/>
    <w:rsid w:val="00E8494E"/>
    <w:rsid w:val="00EB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3F19346-4C81-4B2E-B605-E5CA241B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A73"/>
  </w:style>
  <w:style w:type="paragraph" w:styleId="Footer">
    <w:name w:val="footer"/>
    <w:basedOn w:val="Normal"/>
    <w:link w:val="FooterChar"/>
    <w:uiPriority w:val="99"/>
    <w:unhideWhenUsed/>
    <w:rsid w:val="00B95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A73"/>
  </w:style>
  <w:style w:type="table" w:styleId="TableGrid">
    <w:name w:val="Table Grid"/>
    <w:basedOn w:val="TableNormal"/>
    <w:uiPriority w:val="39"/>
    <w:rsid w:val="00B9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1AC2FE5A</Template>
  <TotalTime>104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DWMHA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Sanford</dc:creator>
  <cp:keywords/>
  <dc:description/>
  <cp:lastModifiedBy>Brandon Davis</cp:lastModifiedBy>
  <cp:revision>6</cp:revision>
  <cp:lastPrinted>2018-04-24T20:55:00Z</cp:lastPrinted>
  <dcterms:created xsi:type="dcterms:W3CDTF">2018-02-22T21:22:00Z</dcterms:created>
  <dcterms:modified xsi:type="dcterms:W3CDTF">2018-04-24T20:55:00Z</dcterms:modified>
</cp:coreProperties>
</file>